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ind w:firstLine="883" w:firstLineChars="200"/>
        <w:rPr>
          <w:rFonts w:hint="eastAsia" w:ascii="方正小标宋简体" w:hAnsi="方正小标宋简体" w:eastAsia="方正小标宋简体" w:cs="方正小标宋简体"/>
          <w:b/>
          <w:color w:val="111111"/>
          <w:kern w:val="0"/>
          <w:sz w:val="44"/>
          <w:szCs w:val="44"/>
        </w:rPr>
      </w:pPr>
    </w:p>
    <w:p>
      <w:pPr>
        <w:widowControl/>
        <w:spacing w:line="0" w:lineRule="atLeast"/>
        <w:ind w:firstLine="883" w:firstLineChars="200"/>
        <w:jc w:val="center"/>
        <w:rPr>
          <w:rFonts w:ascii="方正小标宋简体" w:hAnsi="方正小标宋简体" w:eastAsia="方正小标宋简体" w:cs="方正小标宋简体"/>
          <w:b/>
          <w:color w:val="1111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111111"/>
          <w:kern w:val="0"/>
          <w:sz w:val="44"/>
          <w:szCs w:val="44"/>
        </w:rPr>
        <w:t>2023年第三</w:t>
      </w:r>
      <w:r>
        <w:rPr>
          <w:rFonts w:ascii="方正小标宋简体" w:hAnsi="方正小标宋简体" w:eastAsia="方正小标宋简体" w:cs="方正小标宋简体"/>
          <w:b/>
          <w:color w:val="111111"/>
          <w:kern w:val="0"/>
          <w:sz w:val="44"/>
          <w:szCs w:val="44"/>
        </w:rPr>
        <w:t>季度</w:t>
      </w:r>
      <w:r>
        <w:rPr>
          <w:rFonts w:hint="eastAsia" w:ascii="方正小标宋简体" w:hAnsi="方正小标宋简体" w:eastAsia="方正小标宋简体" w:cs="方正小标宋简体"/>
          <w:b/>
          <w:color w:val="111111"/>
          <w:kern w:val="0"/>
          <w:sz w:val="44"/>
          <w:szCs w:val="44"/>
        </w:rPr>
        <w:t>行政处罚信息公示表</w:t>
      </w:r>
    </w:p>
    <w:p>
      <w:pPr>
        <w:widowControl/>
        <w:spacing w:line="0" w:lineRule="atLeast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111111"/>
          <w:kern w:val="0"/>
          <w:sz w:val="44"/>
          <w:szCs w:val="44"/>
        </w:rPr>
      </w:pPr>
    </w:p>
    <w:p>
      <w:pPr>
        <w:widowControl/>
        <w:spacing w:line="0" w:lineRule="atLeast"/>
        <w:jc w:val="left"/>
        <w:rPr>
          <w:rFonts w:hint="eastAsia" w:ascii="方正小标宋简体" w:hAnsi="方正小标宋简体" w:eastAsia="方正小标宋简体" w:cs="方正小标宋简体"/>
          <w:b/>
          <w:color w:val="111111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color w:val="111111"/>
          <w:kern w:val="0"/>
          <w:sz w:val="28"/>
          <w:szCs w:val="28"/>
        </w:rPr>
        <w:t xml:space="preserve">制表单位：固阳县人力资源和社会保障局      </w:t>
      </w:r>
      <w:r>
        <w:rPr>
          <w:rFonts w:ascii="仿宋_GB2312" w:hAnsi="仿宋_GB2312" w:eastAsia="仿宋_GB2312" w:cs="仿宋_GB2312"/>
          <w:bCs/>
          <w:color w:val="111111"/>
          <w:kern w:val="0"/>
          <w:sz w:val="28"/>
          <w:szCs w:val="28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Cs/>
          <w:color w:val="111111"/>
          <w:kern w:val="0"/>
          <w:sz w:val="28"/>
          <w:szCs w:val="28"/>
        </w:rPr>
        <w:t xml:space="preserve">  填报</w:t>
      </w:r>
      <w:r>
        <w:rPr>
          <w:rFonts w:ascii="仿宋_GB2312" w:hAnsi="仿宋_GB2312" w:eastAsia="仿宋_GB2312" w:cs="仿宋_GB2312"/>
          <w:bCs/>
          <w:color w:val="111111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Cs/>
          <w:color w:val="111111"/>
          <w:kern w:val="0"/>
          <w:sz w:val="28"/>
          <w:szCs w:val="28"/>
        </w:rPr>
        <w:t>2023年9月8日</w:t>
      </w:r>
    </w:p>
    <w:tbl>
      <w:tblPr>
        <w:tblStyle w:val="5"/>
        <w:tblpPr w:leftFromText="180" w:rightFromText="180" w:vertAnchor="text" w:horzAnchor="page" w:tblpX="742" w:tblpY="278"/>
        <w:tblOverlap w:val="never"/>
        <w:tblW w:w="15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34"/>
        <w:gridCol w:w="1780"/>
        <w:gridCol w:w="1486"/>
        <w:gridCol w:w="1200"/>
        <w:gridCol w:w="2217"/>
        <w:gridCol w:w="1300"/>
        <w:gridCol w:w="1833"/>
        <w:gridCol w:w="1650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行政处罚决定书文号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案件名称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违法企业名称或违法自然人姓名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主要违法事实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违法行为类型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行政处罚的种类和依据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行政处罚的履行方式和期限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作出处罚的机关名称和日期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固人社监罚字〔2023〕CZ004号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未按照劳动保障行政部门要求报送书面材料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包头市国祥矿业有限责任公司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91150222756694321C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在主动检查时，发现用人单位未按劳动保障法律法规办理劳动用工手续，且不按照劳动保障行政部门要求报送书面材料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责令改正       拒不改正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罚款；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违反了《劳动保障监察条例》第三条第三款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已履行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2023年     8月23日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固阳县人力资源和社会保障局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2023年          8月23日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DgzMTZhNDE2ZDU0YTNlNTIyN2Q1ZWZhNmY2MzAifQ=="/>
  </w:docVars>
  <w:rsids>
    <w:rsidRoot w:val="2E672559"/>
    <w:rsid w:val="0007783C"/>
    <w:rsid w:val="00154E70"/>
    <w:rsid w:val="00222E78"/>
    <w:rsid w:val="00293813"/>
    <w:rsid w:val="00397DB1"/>
    <w:rsid w:val="00BF2110"/>
    <w:rsid w:val="00C17B88"/>
    <w:rsid w:val="00E23E7D"/>
    <w:rsid w:val="00F67789"/>
    <w:rsid w:val="01251442"/>
    <w:rsid w:val="023C2284"/>
    <w:rsid w:val="02663B7F"/>
    <w:rsid w:val="054933A7"/>
    <w:rsid w:val="060D7E2B"/>
    <w:rsid w:val="06B5068F"/>
    <w:rsid w:val="082D2FFD"/>
    <w:rsid w:val="09200EBB"/>
    <w:rsid w:val="09563CE7"/>
    <w:rsid w:val="0A7F054C"/>
    <w:rsid w:val="0AA33A02"/>
    <w:rsid w:val="0AC459AA"/>
    <w:rsid w:val="0B325009"/>
    <w:rsid w:val="0B617718"/>
    <w:rsid w:val="0BA97986"/>
    <w:rsid w:val="0BC54352"/>
    <w:rsid w:val="0BEA58BD"/>
    <w:rsid w:val="0C186C28"/>
    <w:rsid w:val="0CA42BEC"/>
    <w:rsid w:val="0D5B1476"/>
    <w:rsid w:val="0E0E4F3A"/>
    <w:rsid w:val="0E423016"/>
    <w:rsid w:val="0E93601A"/>
    <w:rsid w:val="0F8A6B2D"/>
    <w:rsid w:val="0FE9296A"/>
    <w:rsid w:val="0FEE7282"/>
    <w:rsid w:val="10CA0498"/>
    <w:rsid w:val="122B4D25"/>
    <w:rsid w:val="13C11E4B"/>
    <w:rsid w:val="148B29BE"/>
    <w:rsid w:val="15980117"/>
    <w:rsid w:val="15FC1834"/>
    <w:rsid w:val="16DE2C89"/>
    <w:rsid w:val="175A5009"/>
    <w:rsid w:val="17FA757D"/>
    <w:rsid w:val="18BF4FB5"/>
    <w:rsid w:val="196547FC"/>
    <w:rsid w:val="1A0D279E"/>
    <w:rsid w:val="1BB7550A"/>
    <w:rsid w:val="1CFC3B15"/>
    <w:rsid w:val="1DC41F23"/>
    <w:rsid w:val="1E813787"/>
    <w:rsid w:val="1F2D03F0"/>
    <w:rsid w:val="20291A54"/>
    <w:rsid w:val="2034089D"/>
    <w:rsid w:val="21494645"/>
    <w:rsid w:val="2164672C"/>
    <w:rsid w:val="21A97250"/>
    <w:rsid w:val="224573AE"/>
    <w:rsid w:val="22737F8A"/>
    <w:rsid w:val="23F57014"/>
    <w:rsid w:val="24EA27F9"/>
    <w:rsid w:val="25D15FB2"/>
    <w:rsid w:val="26E2160C"/>
    <w:rsid w:val="270A7BF3"/>
    <w:rsid w:val="2710272C"/>
    <w:rsid w:val="2A9160B8"/>
    <w:rsid w:val="2ACF33C7"/>
    <w:rsid w:val="2AF04E38"/>
    <w:rsid w:val="2B553225"/>
    <w:rsid w:val="2C310703"/>
    <w:rsid w:val="2C475FE3"/>
    <w:rsid w:val="2DAC06CB"/>
    <w:rsid w:val="2E201A64"/>
    <w:rsid w:val="2E672559"/>
    <w:rsid w:val="2EA57DF8"/>
    <w:rsid w:val="2F2E7ABC"/>
    <w:rsid w:val="2F61693A"/>
    <w:rsid w:val="3079627F"/>
    <w:rsid w:val="30B362CA"/>
    <w:rsid w:val="30F04EE9"/>
    <w:rsid w:val="317E40CF"/>
    <w:rsid w:val="31C96599"/>
    <w:rsid w:val="3255332F"/>
    <w:rsid w:val="33C14687"/>
    <w:rsid w:val="349133A3"/>
    <w:rsid w:val="36212F4C"/>
    <w:rsid w:val="36BA2D5E"/>
    <w:rsid w:val="370D55C0"/>
    <w:rsid w:val="37DC101F"/>
    <w:rsid w:val="3810197F"/>
    <w:rsid w:val="38CE78B2"/>
    <w:rsid w:val="38D82295"/>
    <w:rsid w:val="39F5137E"/>
    <w:rsid w:val="3A536E8A"/>
    <w:rsid w:val="3B1D4FB7"/>
    <w:rsid w:val="3B5C7938"/>
    <w:rsid w:val="3BFA7F12"/>
    <w:rsid w:val="3D151C70"/>
    <w:rsid w:val="3D581DFE"/>
    <w:rsid w:val="3E5A3954"/>
    <w:rsid w:val="3F50396C"/>
    <w:rsid w:val="3FDC2B16"/>
    <w:rsid w:val="40247E17"/>
    <w:rsid w:val="40F938F8"/>
    <w:rsid w:val="40FB4502"/>
    <w:rsid w:val="42164EAB"/>
    <w:rsid w:val="42D65860"/>
    <w:rsid w:val="43312D51"/>
    <w:rsid w:val="43522A47"/>
    <w:rsid w:val="43FF4A01"/>
    <w:rsid w:val="46241A6F"/>
    <w:rsid w:val="46790690"/>
    <w:rsid w:val="47005CBF"/>
    <w:rsid w:val="48372FF3"/>
    <w:rsid w:val="483C656B"/>
    <w:rsid w:val="484E0AF0"/>
    <w:rsid w:val="49DC6E47"/>
    <w:rsid w:val="4AAD68D3"/>
    <w:rsid w:val="4C7402D7"/>
    <w:rsid w:val="4D44097F"/>
    <w:rsid w:val="4E0E5159"/>
    <w:rsid w:val="4ECA1D84"/>
    <w:rsid w:val="4EDE5BC3"/>
    <w:rsid w:val="4F425014"/>
    <w:rsid w:val="4F4A2403"/>
    <w:rsid w:val="5226348F"/>
    <w:rsid w:val="525D0D95"/>
    <w:rsid w:val="5266011F"/>
    <w:rsid w:val="54B9669F"/>
    <w:rsid w:val="54C91C13"/>
    <w:rsid w:val="55147D81"/>
    <w:rsid w:val="55D90E51"/>
    <w:rsid w:val="56A82B87"/>
    <w:rsid w:val="57B4092E"/>
    <w:rsid w:val="59352B9C"/>
    <w:rsid w:val="5AC505B4"/>
    <w:rsid w:val="5B562E65"/>
    <w:rsid w:val="5C485B59"/>
    <w:rsid w:val="5CEE53A0"/>
    <w:rsid w:val="5DC823B6"/>
    <w:rsid w:val="5E8D00EF"/>
    <w:rsid w:val="5F094B10"/>
    <w:rsid w:val="5FB823B3"/>
    <w:rsid w:val="637604D2"/>
    <w:rsid w:val="65BC0F91"/>
    <w:rsid w:val="66874E0A"/>
    <w:rsid w:val="66DD066E"/>
    <w:rsid w:val="68871E3F"/>
    <w:rsid w:val="69BB1851"/>
    <w:rsid w:val="6A4013F7"/>
    <w:rsid w:val="6A9B5751"/>
    <w:rsid w:val="6B637128"/>
    <w:rsid w:val="6BE56B55"/>
    <w:rsid w:val="6C210B7A"/>
    <w:rsid w:val="6CC02F0D"/>
    <w:rsid w:val="6D323B6A"/>
    <w:rsid w:val="6D344C19"/>
    <w:rsid w:val="6D535020"/>
    <w:rsid w:val="6FCC795E"/>
    <w:rsid w:val="6FD00FBC"/>
    <w:rsid w:val="6FDC4FAB"/>
    <w:rsid w:val="705A24CD"/>
    <w:rsid w:val="70A31299"/>
    <w:rsid w:val="73AE4AF9"/>
    <w:rsid w:val="74F11C15"/>
    <w:rsid w:val="74F91F4A"/>
    <w:rsid w:val="756F4E8C"/>
    <w:rsid w:val="75ED2C7B"/>
    <w:rsid w:val="765E29DA"/>
    <w:rsid w:val="76812E5F"/>
    <w:rsid w:val="775E29C1"/>
    <w:rsid w:val="786203F2"/>
    <w:rsid w:val="7869583C"/>
    <w:rsid w:val="79766B8D"/>
    <w:rsid w:val="7C4439EA"/>
    <w:rsid w:val="7CEB5DF1"/>
    <w:rsid w:val="7DBC7553"/>
    <w:rsid w:val="7FAA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sz w:val="3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9">
    <w:name w:val="font0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页脚 字符"/>
    <w:basedOn w:val="6"/>
    <w:link w:val="3"/>
    <w:uiPriority w:val="99"/>
    <w:rPr>
      <w:rFonts w:ascii="Calibri" w:hAnsi="Calibri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679D881-E89E-4E8D-8057-FE1C1DD2EB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84</Words>
  <Characters>480</Characters>
  <Lines>4</Lines>
  <Paragraphs>1</Paragraphs>
  <TotalTime>8</TotalTime>
  <ScaleCrop>false</ScaleCrop>
  <LinksUpToDate>false</LinksUpToDate>
  <CharactersWithSpaces>563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2018-03-29T08:44:00Z</dcterms:created>
  <dc:creator>lenovo</dc:creator>
  <cp:lastModifiedBy>Administrator</cp:lastModifiedBy>
  <cp:lastPrinted>2021-10-11T03:23:00Z</cp:lastPrinted>
  <dcterms:modified xsi:type="dcterms:W3CDTF">2023-09-08T06:52:08Z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D7DDABDFBEEC496F848D879639DB750B_13</vt:lpwstr>
  </property>
</Properties>
</file>